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30" w:rsidRPr="00AC6F99" w:rsidRDefault="00310230" w:rsidP="00195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6F99">
        <w:rPr>
          <w:rFonts w:ascii="Times New Roman" w:hAnsi="Times New Roman"/>
          <w:sz w:val="28"/>
          <w:szCs w:val="28"/>
        </w:rPr>
        <w:t>ПРОТОКОЛ ПРОВЕДЕННЯ</w:t>
      </w:r>
    </w:p>
    <w:p w:rsidR="00310230" w:rsidRPr="00AC6F99" w:rsidRDefault="00310230" w:rsidP="007929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6F99">
        <w:rPr>
          <w:rFonts w:ascii="Times New Roman" w:hAnsi="Times New Roman"/>
          <w:sz w:val="28"/>
          <w:szCs w:val="28"/>
        </w:rPr>
        <w:t>І етапу Всеукраїнської студентської олімпіади2021/2022 н.р.</w:t>
      </w:r>
    </w:p>
    <w:p w:rsidR="00310230" w:rsidRPr="00AC6F99" w:rsidRDefault="00310230" w:rsidP="007929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6F99">
        <w:rPr>
          <w:rFonts w:ascii="Times New Roman" w:hAnsi="Times New Roman"/>
          <w:sz w:val="28"/>
          <w:szCs w:val="28"/>
        </w:rPr>
        <w:t>з дисципліни (спеціальності) «</w:t>
      </w:r>
      <w:r>
        <w:rPr>
          <w:rFonts w:ascii="Times New Roman" w:hAnsi="Times New Roman"/>
          <w:sz w:val="28"/>
          <w:szCs w:val="28"/>
          <w:u w:val="single"/>
        </w:rPr>
        <w:t>Логістика</w:t>
      </w:r>
      <w:r w:rsidRPr="00AC6F99">
        <w:rPr>
          <w:rFonts w:ascii="Times New Roman" w:hAnsi="Times New Roman"/>
          <w:sz w:val="28"/>
          <w:szCs w:val="28"/>
          <w:u w:val="single"/>
        </w:rPr>
        <w:t>»</w:t>
      </w:r>
      <w:r w:rsidRPr="00AC6F99">
        <w:rPr>
          <w:rFonts w:ascii="Times New Roman" w:hAnsi="Times New Roman"/>
          <w:sz w:val="28"/>
          <w:szCs w:val="28"/>
        </w:rPr>
        <w:t>від</w:t>
      </w:r>
      <w:r w:rsidRPr="00AC6F99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Pr="00AC6F99">
        <w:rPr>
          <w:rFonts w:ascii="Times New Roman" w:hAnsi="Times New Roman"/>
          <w:sz w:val="28"/>
          <w:szCs w:val="28"/>
          <w:u w:val="single"/>
        </w:rPr>
        <w:t>.12.2021</w:t>
      </w:r>
      <w:r w:rsidRPr="00AC6F99">
        <w:rPr>
          <w:rFonts w:ascii="Times New Roman" w:hAnsi="Times New Roman"/>
          <w:sz w:val="28"/>
          <w:szCs w:val="28"/>
        </w:rPr>
        <w:t>р.</w:t>
      </w:r>
    </w:p>
    <w:p w:rsidR="00310230" w:rsidRPr="00AC6F99" w:rsidRDefault="00310230" w:rsidP="008012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0230" w:rsidRPr="00AC6F99" w:rsidRDefault="00310230" w:rsidP="008012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F99">
        <w:rPr>
          <w:rFonts w:ascii="Times New Roman" w:hAnsi="Times New Roman"/>
          <w:sz w:val="28"/>
          <w:szCs w:val="28"/>
        </w:rPr>
        <w:t>Голова журі:СавенкоІ.І.- д.е.н, професор;</w:t>
      </w:r>
    </w:p>
    <w:p w:rsidR="00310230" w:rsidRPr="00AC6F99" w:rsidRDefault="00310230" w:rsidP="008012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F99">
        <w:rPr>
          <w:rFonts w:ascii="Times New Roman" w:hAnsi="Times New Roman"/>
          <w:sz w:val="28"/>
          <w:szCs w:val="28"/>
        </w:rPr>
        <w:t>Члени журі:</w:t>
      </w:r>
    </w:p>
    <w:p w:rsidR="00310230" w:rsidRPr="00AC6F99" w:rsidRDefault="00310230" w:rsidP="00801261">
      <w:pPr>
        <w:spacing w:after="0" w:line="240" w:lineRule="auto"/>
        <w:ind w:firstLine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Седікова І.О.</w:t>
      </w:r>
      <w:r w:rsidRPr="00AC6F9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</w:t>
      </w:r>
      <w:r w:rsidRPr="00AC6F99">
        <w:rPr>
          <w:rFonts w:ascii="Times New Roman" w:hAnsi="Times New Roman"/>
          <w:sz w:val="28"/>
          <w:szCs w:val="28"/>
        </w:rPr>
        <w:t xml:space="preserve">.е.н., </w:t>
      </w:r>
      <w:r>
        <w:rPr>
          <w:rFonts w:ascii="Times New Roman" w:hAnsi="Times New Roman"/>
          <w:sz w:val="28"/>
          <w:szCs w:val="28"/>
        </w:rPr>
        <w:t>професор</w:t>
      </w:r>
      <w:r w:rsidRPr="00AC6F99">
        <w:rPr>
          <w:rFonts w:ascii="Times New Roman" w:hAnsi="Times New Roman"/>
          <w:sz w:val="28"/>
          <w:szCs w:val="28"/>
        </w:rPr>
        <w:t>;</w:t>
      </w:r>
    </w:p>
    <w:p w:rsidR="00310230" w:rsidRPr="00AC6F99" w:rsidRDefault="00310230" w:rsidP="00801261">
      <w:pPr>
        <w:spacing w:after="0" w:line="240" w:lineRule="auto"/>
        <w:ind w:firstLine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Дроздова В.А.</w:t>
      </w:r>
      <w:r w:rsidRPr="00AC6F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–к.е.н., доцент</w:t>
      </w:r>
      <w:r w:rsidRPr="00AC6F99">
        <w:rPr>
          <w:rFonts w:ascii="Times New Roman" w:hAnsi="Times New Roman"/>
          <w:sz w:val="28"/>
          <w:szCs w:val="28"/>
        </w:rPr>
        <w:t>.</w:t>
      </w:r>
    </w:p>
    <w:p w:rsidR="00310230" w:rsidRPr="00AC6F99" w:rsidRDefault="00310230" w:rsidP="00EF6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230" w:rsidRPr="00AC6F99" w:rsidRDefault="00310230" w:rsidP="00EF6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F99">
        <w:rPr>
          <w:rFonts w:ascii="Times New Roman" w:hAnsi="Times New Roman"/>
          <w:sz w:val="28"/>
          <w:szCs w:val="28"/>
        </w:rPr>
        <w:t xml:space="preserve">1. Приймали участь в Олімпіаді </w:t>
      </w:r>
      <w:r>
        <w:rPr>
          <w:rFonts w:ascii="Times New Roman" w:hAnsi="Times New Roman"/>
          <w:b/>
          <w:sz w:val="28"/>
          <w:szCs w:val="28"/>
          <w:u w:val="single"/>
        </w:rPr>
        <w:t>47</w:t>
      </w:r>
      <w:r w:rsidRPr="00AC6F99">
        <w:rPr>
          <w:rFonts w:ascii="Times New Roman" w:hAnsi="Times New Roman"/>
          <w:sz w:val="28"/>
          <w:szCs w:val="28"/>
        </w:rPr>
        <w:t xml:space="preserve"> студентів.</w:t>
      </w:r>
    </w:p>
    <w:p w:rsidR="00310230" w:rsidRPr="00AC6F99" w:rsidRDefault="00310230" w:rsidP="00EF6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F99">
        <w:rPr>
          <w:rFonts w:ascii="Times New Roman" w:hAnsi="Times New Roman"/>
          <w:sz w:val="28"/>
          <w:szCs w:val="28"/>
        </w:rPr>
        <w:t xml:space="preserve">З них: Факультет ММіЛ - </w:t>
      </w:r>
      <w:r>
        <w:rPr>
          <w:rFonts w:ascii="Times New Roman" w:hAnsi="Times New Roman"/>
          <w:sz w:val="28"/>
          <w:szCs w:val="28"/>
        </w:rPr>
        <w:t>47</w:t>
      </w:r>
    </w:p>
    <w:p w:rsidR="00310230" w:rsidRPr="00AC6F99" w:rsidRDefault="00310230" w:rsidP="00EF6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230" w:rsidRPr="00AC6F99" w:rsidRDefault="00310230" w:rsidP="00EF6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F99">
        <w:rPr>
          <w:rFonts w:ascii="Times New Roman" w:hAnsi="Times New Roman"/>
          <w:sz w:val="28"/>
          <w:szCs w:val="28"/>
        </w:rPr>
        <w:t>2. На підставі рішення членів журі Олімпіади місця розподілилися:</w:t>
      </w:r>
    </w:p>
    <w:p w:rsidR="00310230" w:rsidRPr="00AC6F99" w:rsidRDefault="00310230" w:rsidP="00EF6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230" w:rsidRPr="00AC6F99" w:rsidRDefault="00310230" w:rsidP="00195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F99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  <w:u w:val="single"/>
        </w:rPr>
        <w:t>Липська Анна Віталіївна</w:t>
      </w:r>
      <w:r w:rsidRPr="00AC6F99">
        <w:rPr>
          <w:rFonts w:ascii="Times New Roman" w:hAnsi="Times New Roman"/>
          <w:sz w:val="28"/>
          <w:szCs w:val="28"/>
        </w:rPr>
        <w:t>, студентка3 курсу (гр. ЕМ-37</w:t>
      </w:r>
      <w:r>
        <w:rPr>
          <w:rFonts w:ascii="Times New Roman" w:hAnsi="Times New Roman"/>
          <w:sz w:val="28"/>
          <w:szCs w:val="28"/>
        </w:rPr>
        <w:t>1</w:t>
      </w:r>
      <w:r w:rsidRPr="00AC6F99">
        <w:rPr>
          <w:rFonts w:ascii="Times New Roman" w:hAnsi="Times New Roman"/>
          <w:sz w:val="28"/>
          <w:szCs w:val="28"/>
        </w:rPr>
        <w:t>) факультету ММіЛ(4</w:t>
      </w:r>
      <w:r>
        <w:rPr>
          <w:rFonts w:ascii="Times New Roman" w:hAnsi="Times New Roman"/>
          <w:sz w:val="28"/>
          <w:szCs w:val="28"/>
        </w:rPr>
        <w:t>5</w:t>
      </w:r>
      <w:r w:rsidRPr="00AC6F99">
        <w:rPr>
          <w:rFonts w:ascii="Times New Roman" w:hAnsi="Times New Roman"/>
          <w:sz w:val="28"/>
          <w:szCs w:val="28"/>
        </w:rPr>
        <w:t xml:space="preserve"> бал</w:t>
      </w:r>
      <w:r>
        <w:rPr>
          <w:rFonts w:ascii="Times New Roman" w:hAnsi="Times New Roman"/>
          <w:sz w:val="28"/>
          <w:szCs w:val="28"/>
        </w:rPr>
        <w:t>ів</w:t>
      </w:r>
      <w:r w:rsidRPr="00AC6F99">
        <w:rPr>
          <w:rFonts w:ascii="Times New Roman" w:hAnsi="Times New Roman"/>
          <w:sz w:val="28"/>
          <w:szCs w:val="28"/>
        </w:rPr>
        <w:t xml:space="preserve"> з 50, 1 місце);</w:t>
      </w:r>
    </w:p>
    <w:p w:rsidR="00310230" w:rsidRPr="00AC6F99" w:rsidRDefault="00310230" w:rsidP="00195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F99">
        <w:rPr>
          <w:rFonts w:ascii="Times New Roman" w:hAnsi="Times New Roman"/>
          <w:sz w:val="28"/>
          <w:szCs w:val="28"/>
          <w:u w:val="single"/>
        </w:rPr>
        <w:t>Керівник</w:t>
      </w:r>
      <w:r>
        <w:rPr>
          <w:rFonts w:ascii="Times New Roman" w:hAnsi="Times New Roman"/>
          <w:sz w:val="28"/>
          <w:szCs w:val="28"/>
          <w:u w:val="single"/>
        </w:rPr>
        <w:t>и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u w:val="single"/>
        </w:rPr>
        <w:t>Савенко І.І., проф</w:t>
      </w:r>
      <w:r w:rsidRPr="00AC6F99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 каф. МіЛ, Дроздова В.А., доц.каф. МіЛ</w:t>
      </w:r>
    </w:p>
    <w:p w:rsidR="00310230" w:rsidRPr="00AC6F99" w:rsidRDefault="00310230" w:rsidP="00195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230" w:rsidRPr="00AC6F99" w:rsidRDefault="00310230" w:rsidP="00195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F99">
        <w:rPr>
          <w:rFonts w:ascii="Times New Roman" w:hAnsi="Times New Roman"/>
          <w:sz w:val="28"/>
          <w:szCs w:val="28"/>
        </w:rPr>
        <w:t>2.2.</w:t>
      </w:r>
      <w:r w:rsidRPr="00935F48">
        <w:rPr>
          <w:rFonts w:ascii="Times New Roman" w:hAnsi="Times New Roman"/>
          <w:sz w:val="28"/>
          <w:szCs w:val="28"/>
          <w:u w:val="single"/>
        </w:rPr>
        <w:t>Бурковський Дмитро Володимирович</w:t>
      </w:r>
      <w:r w:rsidRPr="00AC6F99">
        <w:rPr>
          <w:rFonts w:ascii="Times New Roman" w:hAnsi="Times New Roman"/>
          <w:sz w:val="28"/>
          <w:szCs w:val="28"/>
        </w:rPr>
        <w:t>, студент 3 курсу(гр. ЕМ-37</w:t>
      </w:r>
      <w:r>
        <w:rPr>
          <w:rFonts w:ascii="Times New Roman" w:hAnsi="Times New Roman"/>
          <w:sz w:val="28"/>
          <w:szCs w:val="28"/>
        </w:rPr>
        <w:t>2</w:t>
      </w:r>
      <w:r w:rsidRPr="00AC6F99">
        <w:rPr>
          <w:rFonts w:ascii="Times New Roman" w:hAnsi="Times New Roman"/>
          <w:sz w:val="28"/>
          <w:szCs w:val="28"/>
        </w:rPr>
        <w:t>) факультету ММіЛ(</w:t>
      </w:r>
      <w:r>
        <w:rPr>
          <w:rFonts w:ascii="Times New Roman" w:hAnsi="Times New Roman"/>
          <w:sz w:val="28"/>
          <w:szCs w:val="28"/>
        </w:rPr>
        <w:t>41 бал</w:t>
      </w:r>
      <w:r w:rsidRPr="00AC6F99">
        <w:rPr>
          <w:rFonts w:ascii="Times New Roman" w:hAnsi="Times New Roman"/>
          <w:sz w:val="28"/>
          <w:szCs w:val="28"/>
        </w:rPr>
        <w:t xml:space="preserve"> з 50, 2 місце);</w:t>
      </w:r>
    </w:p>
    <w:p w:rsidR="00310230" w:rsidRPr="00AC6F99" w:rsidRDefault="00310230" w:rsidP="008A6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F99">
        <w:rPr>
          <w:rFonts w:ascii="Times New Roman" w:hAnsi="Times New Roman"/>
          <w:sz w:val="28"/>
          <w:szCs w:val="28"/>
          <w:u w:val="single"/>
        </w:rPr>
        <w:t>Керівник</w:t>
      </w:r>
      <w:r>
        <w:rPr>
          <w:rFonts w:ascii="Times New Roman" w:hAnsi="Times New Roman"/>
          <w:sz w:val="28"/>
          <w:szCs w:val="28"/>
          <w:u w:val="single"/>
        </w:rPr>
        <w:t>и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u w:val="single"/>
        </w:rPr>
        <w:t>Савенко І.І., проф</w:t>
      </w:r>
      <w:r w:rsidRPr="00AC6F99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 каф. МіЛ, Дроздова В.А., доц.каф. МіЛ</w:t>
      </w:r>
    </w:p>
    <w:p w:rsidR="00310230" w:rsidRPr="00AC6F99" w:rsidRDefault="00310230" w:rsidP="00195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230" w:rsidRPr="00AC6F99" w:rsidRDefault="00310230" w:rsidP="00195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F99">
        <w:rPr>
          <w:rFonts w:ascii="Times New Roman" w:hAnsi="Times New Roman"/>
          <w:sz w:val="28"/>
          <w:szCs w:val="28"/>
        </w:rPr>
        <w:t>2.3.</w:t>
      </w:r>
      <w:r w:rsidRPr="00935F48">
        <w:rPr>
          <w:rFonts w:ascii="Times New Roman" w:hAnsi="Times New Roman"/>
          <w:sz w:val="28"/>
          <w:szCs w:val="28"/>
          <w:u w:val="single"/>
        </w:rPr>
        <w:t>Роздайбіда Анастасія Володимирівна</w:t>
      </w:r>
      <w:r w:rsidRPr="00AC6F99">
        <w:rPr>
          <w:rFonts w:ascii="Times New Roman" w:hAnsi="Times New Roman"/>
          <w:sz w:val="28"/>
          <w:szCs w:val="28"/>
        </w:rPr>
        <w:t>, студентка3 курсу (гр. ЕМ-371) факультету ММіЛ(3</w:t>
      </w:r>
      <w:r>
        <w:rPr>
          <w:rFonts w:ascii="Times New Roman" w:hAnsi="Times New Roman"/>
          <w:sz w:val="28"/>
          <w:szCs w:val="28"/>
        </w:rPr>
        <w:t>8</w:t>
      </w:r>
      <w:r w:rsidRPr="00AC6F99">
        <w:rPr>
          <w:rFonts w:ascii="Times New Roman" w:hAnsi="Times New Roman"/>
          <w:sz w:val="28"/>
          <w:szCs w:val="28"/>
        </w:rPr>
        <w:t xml:space="preserve"> балів з 50, 3 місце);</w:t>
      </w:r>
    </w:p>
    <w:p w:rsidR="00310230" w:rsidRPr="00AC6F99" w:rsidRDefault="00310230" w:rsidP="00195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F99">
        <w:rPr>
          <w:rFonts w:ascii="Times New Roman" w:hAnsi="Times New Roman"/>
          <w:sz w:val="28"/>
          <w:szCs w:val="28"/>
        </w:rPr>
        <w:t>Керівник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u w:val="single"/>
        </w:rPr>
        <w:t>Седікова І.О.проф.каф. МіЛ</w:t>
      </w:r>
    </w:p>
    <w:p w:rsidR="00310230" w:rsidRPr="00AC6F99" w:rsidRDefault="00310230" w:rsidP="00195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230" w:rsidRPr="00AC6F99" w:rsidRDefault="00310230" w:rsidP="00195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F99">
        <w:rPr>
          <w:rFonts w:ascii="Times New Roman" w:hAnsi="Times New Roman"/>
          <w:sz w:val="28"/>
          <w:szCs w:val="28"/>
        </w:rPr>
        <w:t>3. На підставі рішення членів журі Олімпіади претендентами на участь у ІІ етапі олімпіади визнати наступних студентів:</w:t>
      </w:r>
    </w:p>
    <w:p w:rsidR="00310230" w:rsidRPr="00AC6F99" w:rsidRDefault="00310230" w:rsidP="00300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230" w:rsidRPr="00AC6F99" w:rsidRDefault="00310230" w:rsidP="00300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F9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u w:val="single"/>
        </w:rPr>
        <w:t>Липська Анна Віталіївна</w:t>
      </w:r>
      <w:r w:rsidRPr="00AC6F99">
        <w:rPr>
          <w:rFonts w:ascii="Times New Roman" w:hAnsi="Times New Roman"/>
          <w:sz w:val="28"/>
          <w:szCs w:val="28"/>
        </w:rPr>
        <w:t>, студентка 3 курсу (гр. ЕМ-37</w:t>
      </w:r>
      <w:r>
        <w:rPr>
          <w:rFonts w:ascii="Times New Roman" w:hAnsi="Times New Roman"/>
          <w:sz w:val="28"/>
          <w:szCs w:val="28"/>
        </w:rPr>
        <w:t>1</w:t>
      </w:r>
      <w:r w:rsidRPr="00AC6F99">
        <w:rPr>
          <w:rFonts w:ascii="Times New Roman" w:hAnsi="Times New Roman"/>
          <w:sz w:val="28"/>
          <w:szCs w:val="28"/>
        </w:rPr>
        <w:t>) факультету ММіЛ;</w:t>
      </w:r>
    </w:p>
    <w:p w:rsidR="00310230" w:rsidRPr="00AC6F99" w:rsidRDefault="00310230" w:rsidP="00300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F99">
        <w:rPr>
          <w:rFonts w:ascii="Times New Roman" w:hAnsi="Times New Roman"/>
          <w:sz w:val="28"/>
          <w:szCs w:val="28"/>
        </w:rPr>
        <w:t xml:space="preserve">2. </w:t>
      </w:r>
      <w:r w:rsidRPr="00935F48">
        <w:rPr>
          <w:rFonts w:ascii="Times New Roman" w:hAnsi="Times New Roman"/>
          <w:sz w:val="28"/>
          <w:szCs w:val="28"/>
          <w:u w:val="single"/>
        </w:rPr>
        <w:t>Бурковський Дмитро Володимирович</w:t>
      </w:r>
      <w:r w:rsidRPr="00AC6F99">
        <w:rPr>
          <w:rFonts w:ascii="Times New Roman" w:hAnsi="Times New Roman"/>
          <w:sz w:val="28"/>
          <w:szCs w:val="28"/>
        </w:rPr>
        <w:t>, студент 3 курсу (гр. ЕМ-37</w:t>
      </w:r>
      <w:r>
        <w:rPr>
          <w:rFonts w:ascii="Times New Roman" w:hAnsi="Times New Roman"/>
          <w:sz w:val="28"/>
          <w:szCs w:val="28"/>
        </w:rPr>
        <w:t>2</w:t>
      </w:r>
      <w:r w:rsidRPr="00AC6F99">
        <w:rPr>
          <w:rFonts w:ascii="Times New Roman" w:hAnsi="Times New Roman"/>
          <w:sz w:val="28"/>
          <w:szCs w:val="28"/>
        </w:rPr>
        <w:t>) факультету ММіЛ.</w:t>
      </w:r>
    </w:p>
    <w:p w:rsidR="00310230" w:rsidRPr="00AC6F99" w:rsidRDefault="00310230" w:rsidP="001950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6F99">
        <w:rPr>
          <w:rFonts w:ascii="Times New Roman" w:hAnsi="Times New Roman"/>
          <w:sz w:val="28"/>
          <w:szCs w:val="28"/>
        </w:rPr>
        <w:t>Анкети учасників додаються.</w:t>
      </w:r>
    </w:p>
    <w:p w:rsidR="00310230" w:rsidRPr="00AC6F99" w:rsidRDefault="00310230" w:rsidP="00195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230" w:rsidRPr="00AC6F99" w:rsidRDefault="00310230" w:rsidP="00195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230" w:rsidRPr="00AC6F99" w:rsidRDefault="00310230" w:rsidP="00195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230" w:rsidRPr="00AC6F99" w:rsidRDefault="00310230" w:rsidP="00EF66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6F99">
        <w:rPr>
          <w:rFonts w:ascii="Times New Roman" w:hAnsi="Times New Roman"/>
          <w:sz w:val="28"/>
          <w:szCs w:val="28"/>
        </w:rPr>
        <w:t>Голова журі:проф. СавенкоІ.І.</w:t>
      </w:r>
      <w:r w:rsidRPr="00AC6F99">
        <w:rPr>
          <w:rFonts w:ascii="Times New Roman" w:hAnsi="Times New Roman"/>
          <w:sz w:val="28"/>
          <w:szCs w:val="28"/>
        </w:rPr>
        <w:tab/>
        <w:t>____________</w:t>
      </w:r>
    </w:p>
    <w:p w:rsidR="00310230" w:rsidRPr="00AC6F99" w:rsidRDefault="00310230" w:rsidP="00EF66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10230" w:rsidRPr="00AC6F99" w:rsidRDefault="00310230" w:rsidP="00300F4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C6F99">
        <w:rPr>
          <w:rFonts w:ascii="Times New Roman" w:hAnsi="Times New Roman"/>
          <w:sz w:val="28"/>
          <w:szCs w:val="28"/>
        </w:rPr>
        <w:t>Члени журі:</w:t>
      </w:r>
      <w:r>
        <w:rPr>
          <w:rFonts w:ascii="Times New Roman" w:hAnsi="Times New Roman"/>
          <w:sz w:val="28"/>
          <w:szCs w:val="28"/>
        </w:rPr>
        <w:t xml:space="preserve"> проф. Седікова І.О.</w:t>
      </w:r>
      <w:r w:rsidRPr="00AC6F99">
        <w:rPr>
          <w:rFonts w:ascii="Times New Roman" w:hAnsi="Times New Roman"/>
          <w:sz w:val="28"/>
          <w:szCs w:val="28"/>
        </w:rPr>
        <w:t xml:space="preserve">     ____________</w:t>
      </w:r>
    </w:p>
    <w:p w:rsidR="00310230" w:rsidRPr="00AC6F99" w:rsidRDefault="00310230" w:rsidP="00300F48">
      <w:pPr>
        <w:spacing w:after="0" w:line="240" w:lineRule="auto"/>
        <w:ind w:left="1415" w:firstLine="709"/>
        <w:rPr>
          <w:rFonts w:ascii="Times New Roman" w:hAnsi="Times New Roman"/>
          <w:sz w:val="28"/>
          <w:szCs w:val="28"/>
        </w:rPr>
      </w:pPr>
    </w:p>
    <w:p w:rsidR="00310230" w:rsidRDefault="00310230" w:rsidP="00300F48">
      <w:pPr>
        <w:spacing w:after="0" w:line="240" w:lineRule="auto"/>
        <w:ind w:left="141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доц. Дроздова В.А. </w:t>
      </w:r>
      <w:r>
        <w:rPr>
          <w:rFonts w:ascii="Times New Roman" w:hAnsi="Times New Roman"/>
          <w:sz w:val="28"/>
          <w:szCs w:val="28"/>
        </w:rPr>
        <w:tab/>
      </w:r>
      <w:r w:rsidRPr="00AC6F99">
        <w:rPr>
          <w:rFonts w:ascii="Times New Roman" w:hAnsi="Times New Roman"/>
          <w:sz w:val="28"/>
          <w:szCs w:val="28"/>
        </w:rPr>
        <w:t xml:space="preserve"> ____________</w:t>
      </w:r>
    </w:p>
    <w:p w:rsidR="00310230" w:rsidRDefault="00310230">
      <w:pPr>
        <w:rPr>
          <w:rFonts w:ascii="Times New Roman" w:hAnsi="Times New Roman"/>
          <w:sz w:val="28"/>
          <w:szCs w:val="28"/>
        </w:rPr>
      </w:pPr>
    </w:p>
    <w:sectPr w:rsidR="00310230" w:rsidSect="0033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333A"/>
    <w:multiLevelType w:val="hybridMultilevel"/>
    <w:tmpl w:val="93C43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C85B71"/>
    <w:multiLevelType w:val="hybridMultilevel"/>
    <w:tmpl w:val="1648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E41B7C"/>
    <w:multiLevelType w:val="hybridMultilevel"/>
    <w:tmpl w:val="D66A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CA6357"/>
    <w:multiLevelType w:val="hybridMultilevel"/>
    <w:tmpl w:val="D65AC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951"/>
    <w:rsid w:val="0003740A"/>
    <w:rsid w:val="0008663D"/>
    <w:rsid w:val="000E36B4"/>
    <w:rsid w:val="00152F09"/>
    <w:rsid w:val="00157F9A"/>
    <w:rsid w:val="0016547E"/>
    <w:rsid w:val="001950F3"/>
    <w:rsid w:val="001C48D0"/>
    <w:rsid w:val="002119C4"/>
    <w:rsid w:val="002406AB"/>
    <w:rsid w:val="002C3CA1"/>
    <w:rsid w:val="00300F48"/>
    <w:rsid w:val="00310230"/>
    <w:rsid w:val="0033454F"/>
    <w:rsid w:val="00336AE2"/>
    <w:rsid w:val="00357D0E"/>
    <w:rsid w:val="00374951"/>
    <w:rsid w:val="0041501F"/>
    <w:rsid w:val="00475B6D"/>
    <w:rsid w:val="004D1545"/>
    <w:rsid w:val="0051044D"/>
    <w:rsid w:val="0055383D"/>
    <w:rsid w:val="00555BF3"/>
    <w:rsid w:val="0056322D"/>
    <w:rsid w:val="0058202D"/>
    <w:rsid w:val="00585746"/>
    <w:rsid w:val="005B4361"/>
    <w:rsid w:val="005C647D"/>
    <w:rsid w:val="006212F6"/>
    <w:rsid w:val="00633467"/>
    <w:rsid w:val="006662AE"/>
    <w:rsid w:val="00695C03"/>
    <w:rsid w:val="006C2541"/>
    <w:rsid w:val="006C2E1C"/>
    <w:rsid w:val="006D0FDE"/>
    <w:rsid w:val="006E79D2"/>
    <w:rsid w:val="00701DCB"/>
    <w:rsid w:val="00731F75"/>
    <w:rsid w:val="00750B3E"/>
    <w:rsid w:val="00761D03"/>
    <w:rsid w:val="00792178"/>
    <w:rsid w:val="0079233C"/>
    <w:rsid w:val="00792904"/>
    <w:rsid w:val="00793A94"/>
    <w:rsid w:val="007D772D"/>
    <w:rsid w:val="00801261"/>
    <w:rsid w:val="00813AD0"/>
    <w:rsid w:val="00817697"/>
    <w:rsid w:val="008936B8"/>
    <w:rsid w:val="008A65C4"/>
    <w:rsid w:val="00935F48"/>
    <w:rsid w:val="00936EA5"/>
    <w:rsid w:val="009B12D6"/>
    <w:rsid w:val="00A3432D"/>
    <w:rsid w:val="00A613B1"/>
    <w:rsid w:val="00A6204F"/>
    <w:rsid w:val="00A76752"/>
    <w:rsid w:val="00A76B2B"/>
    <w:rsid w:val="00A77ED4"/>
    <w:rsid w:val="00AC42DC"/>
    <w:rsid w:val="00AC5806"/>
    <w:rsid w:val="00AC6F99"/>
    <w:rsid w:val="00AD0FC6"/>
    <w:rsid w:val="00AF258A"/>
    <w:rsid w:val="00AF2D9A"/>
    <w:rsid w:val="00B66257"/>
    <w:rsid w:val="00BC02DE"/>
    <w:rsid w:val="00BE6F69"/>
    <w:rsid w:val="00C139A7"/>
    <w:rsid w:val="00C25411"/>
    <w:rsid w:val="00C35A7D"/>
    <w:rsid w:val="00C63A73"/>
    <w:rsid w:val="00C71832"/>
    <w:rsid w:val="00D34832"/>
    <w:rsid w:val="00D34E95"/>
    <w:rsid w:val="00D5156D"/>
    <w:rsid w:val="00D57511"/>
    <w:rsid w:val="00D77E2D"/>
    <w:rsid w:val="00D8173B"/>
    <w:rsid w:val="00D93BE6"/>
    <w:rsid w:val="00DA318F"/>
    <w:rsid w:val="00DA4116"/>
    <w:rsid w:val="00DE7D62"/>
    <w:rsid w:val="00E21F2F"/>
    <w:rsid w:val="00E6743E"/>
    <w:rsid w:val="00E755CE"/>
    <w:rsid w:val="00E8045A"/>
    <w:rsid w:val="00E90451"/>
    <w:rsid w:val="00EB3AA9"/>
    <w:rsid w:val="00EC7FB5"/>
    <w:rsid w:val="00EE4457"/>
    <w:rsid w:val="00EF6644"/>
    <w:rsid w:val="00F702E5"/>
    <w:rsid w:val="00F81544"/>
    <w:rsid w:val="00FD2182"/>
    <w:rsid w:val="00FD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54F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4951"/>
    <w:pPr>
      <w:ind w:left="720"/>
      <w:contextualSpacing/>
    </w:pPr>
  </w:style>
  <w:style w:type="table" w:styleId="TableGrid">
    <w:name w:val="Table Grid"/>
    <w:basedOn w:val="TableNormal"/>
    <w:uiPriority w:val="99"/>
    <w:rsid w:val="003749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Normal"/>
    <w:uiPriority w:val="99"/>
    <w:rsid w:val="00A76752"/>
    <w:pPr>
      <w:spacing w:after="150" w:line="240" w:lineRule="auto"/>
      <w:ind w:firstLine="450"/>
      <w:jc w:val="both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0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198</Words>
  <Characters>1129</Characters>
  <Application>Microsoft Office Outlook</Application>
  <DocSecurity>0</DocSecurity>
  <Lines>0</Lines>
  <Paragraphs>0</Paragraphs>
  <ScaleCrop>false</ScaleCrop>
  <Company>buhg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7</cp:revision>
  <cp:lastPrinted>2019-11-28T13:42:00Z</cp:lastPrinted>
  <dcterms:created xsi:type="dcterms:W3CDTF">2021-12-30T11:55:00Z</dcterms:created>
  <dcterms:modified xsi:type="dcterms:W3CDTF">2022-06-20T03:27:00Z</dcterms:modified>
</cp:coreProperties>
</file>