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A3" w:rsidRDefault="00496DA3" w:rsidP="00366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DA3" w:rsidRDefault="00496DA3" w:rsidP="00366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951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ПРОВЕДЕННЯ</w:t>
      </w:r>
    </w:p>
    <w:p w:rsidR="00496DA3" w:rsidRDefault="00496DA3" w:rsidP="00366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етапу Всеукраїнської студентської олімпіади 202</w:t>
      </w:r>
      <w:r w:rsidRPr="0030627F">
        <w:rPr>
          <w:rFonts w:ascii="Times New Roman" w:hAnsi="Times New Roman"/>
          <w:sz w:val="28"/>
          <w:szCs w:val="28"/>
        </w:rPr>
        <w:t>1</w:t>
      </w:r>
      <w:r w:rsidRPr="00761D0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</w:t>
      </w:r>
      <w:r w:rsidRPr="0036773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н. р.</w:t>
      </w:r>
    </w:p>
    <w:p w:rsidR="00496DA3" w:rsidRDefault="00496DA3" w:rsidP="003F7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дисципліни (спеціальності)_Управління персоналом від </w:t>
      </w:r>
    </w:p>
    <w:p w:rsidR="00496DA3" w:rsidRPr="00367736" w:rsidRDefault="00496DA3" w:rsidP="003F7B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67736">
        <w:rPr>
          <w:rFonts w:ascii="Times New Roman" w:hAnsi="Times New Roman"/>
          <w:sz w:val="28"/>
          <w:szCs w:val="28"/>
        </w:rPr>
        <w:t>23.11.2021р.</w:t>
      </w:r>
    </w:p>
    <w:p w:rsidR="00496DA3" w:rsidRPr="00BB0E14" w:rsidRDefault="00496DA3" w:rsidP="0036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E14">
        <w:rPr>
          <w:rFonts w:ascii="Times New Roman" w:hAnsi="Times New Roman"/>
          <w:sz w:val="28"/>
          <w:szCs w:val="28"/>
        </w:rPr>
        <w:t xml:space="preserve">Голова журі: </w:t>
      </w:r>
      <w:r w:rsidRPr="00BB0E14">
        <w:rPr>
          <w:rFonts w:ascii="Times New Roman" w:hAnsi="Times New Roman"/>
          <w:sz w:val="28"/>
          <w:szCs w:val="28"/>
          <w:lang w:val="uk-UA"/>
        </w:rPr>
        <w:t>Козак К.Б.</w:t>
      </w:r>
      <w:r w:rsidRPr="00BB0E14">
        <w:rPr>
          <w:rFonts w:ascii="Times New Roman" w:hAnsi="Times New Roman"/>
          <w:sz w:val="28"/>
          <w:szCs w:val="28"/>
        </w:rPr>
        <w:t xml:space="preserve"> - д.</w:t>
      </w:r>
      <w:r w:rsidRPr="00BB0E14">
        <w:rPr>
          <w:rFonts w:ascii="Times New Roman" w:hAnsi="Times New Roman"/>
          <w:sz w:val="28"/>
          <w:szCs w:val="28"/>
          <w:lang w:val="uk-UA"/>
        </w:rPr>
        <w:t>е.н., доцент</w:t>
      </w:r>
      <w:r w:rsidRPr="00BB0E14">
        <w:rPr>
          <w:rFonts w:ascii="Times New Roman" w:hAnsi="Times New Roman"/>
          <w:sz w:val="28"/>
          <w:szCs w:val="28"/>
        </w:rPr>
        <w:t>;</w:t>
      </w:r>
    </w:p>
    <w:p w:rsidR="00496DA3" w:rsidRPr="00BB0E14" w:rsidRDefault="00496DA3" w:rsidP="0036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E14">
        <w:rPr>
          <w:rFonts w:ascii="Times New Roman" w:hAnsi="Times New Roman"/>
          <w:sz w:val="28"/>
          <w:szCs w:val="28"/>
        </w:rPr>
        <w:t>Члени журі:</w:t>
      </w:r>
    </w:p>
    <w:p w:rsidR="00496DA3" w:rsidRPr="00BB0E14" w:rsidRDefault="00496DA3" w:rsidP="00366A29">
      <w:pPr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BB0E14">
        <w:rPr>
          <w:rFonts w:ascii="Times New Roman" w:hAnsi="Times New Roman"/>
          <w:sz w:val="28"/>
          <w:szCs w:val="28"/>
          <w:lang w:val="uk-UA"/>
        </w:rPr>
        <w:t>Корсікова Н.М.</w:t>
      </w:r>
      <w:r>
        <w:rPr>
          <w:rFonts w:ascii="Times New Roman" w:hAnsi="Times New Roman"/>
          <w:sz w:val="28"/>
          <w:szCs w:val="28"/>
        </w:rPr>
        <w:t>- к.</w:t>
      </w:r>
      <w:r>
        <w:rPr>
          <w:rFonts w:ascii="Times New Roman" w:hAnsi="Times New Roman"/>
          <w:sz w:val="28"/>
          <w:szCs w:val="28"/>
          <w:lang w:val="uk-UA"/>
        </w:rPr>
        <w:t>екон</w:t>
      </w:r>
      <w:r w:rsidRPr="00BB0E14">
        <w:rPr>
          <w:rFonts w:ascii="Times New Roman" w:hAnsi="Times New Roman"/>
          <w:sz w:val="28"/>
          <w:szCs w:val="28"/>
        </w:rPr>
        <w:t>.н., доцент;</w:t>
      </w:r>
    </w:p>
    <w:p w:rsidR="00496DA3" w:rsidRDefault="00496DA3" w:rsidP="00366A29">
      <w:pPr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 w:rsidRPr="00BB0E14">
        <w:rPr>
          <w:rFonts w:ascii="Times New Roman" w:hAnsi="Times New Roman"/>
          <w:sz w:val="28"/>
          <w:szCs w:val="28"/>
          <w:lang w:val="uk-UA"/>
        </w:rPr>
        <w:t>Ніколюк О.В.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д.е</w:t>
      </w:r>
      <w:r>
        <w:rPr>
          <w:rFonts w:ascii="Times New Roman" w:hAnsi="Times New Roman"/>
          <w:sz w:val="28"/>
          <w:szCs w:val="28"/>
        </w:rPr>
        <w:t xml:space="preserve">.н.,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BB0E14">
        <w:rPr>
          <w:rFonts w:ascii="Times New Roman" w:hAnsi="Times New Roman"/>
          <w:sz w:val="28"/>
          <w:szCs w:val="28"/>
        </w:rPr>
        <w:t>.</w:t>
      </w:r>
    </w:p>
    <w:p w:rsidR="00496DA3" w:rsidRPr="00BB0E14" w:rsidRDefault="00496DA3" w:rsidP="00366A29">
      <w:pPr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DA3" w:rsidRPr="004C6925" w:rsidRDefault="00496DA3" w:rsidP="004C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E14">
        <w:rPr>
          <w:rFonts w:ascii="Times New Roman" w:hAnsi="Times New Roman"/>
          <w:sz w:val="28"/>
          <w:szCs w:val="28"/>
        </w:rPr>
        <w:t xml:space="preserve">1. </w:t>
      </w:r>
      <w:r w:rsidRPr="004C6925">
        <w:rPr>
          <w:rFonts w:ascii="Times New Roman" w:hAnsi="Times New Roman"/>
          <w:sz w:val="28"/>
          <w:szCs w:val="28"/>
        </w:rPr>
        <w:t>Приймали участь в Олімпіаді</w:t>
      </w:r>
      <w:r w:rsidRPr="004C6925">
        <w:rPr>
          <w:rFonts w:ascii="Times New Roman" w:hAnsi="Times New Roman"/>
          <w:b/>
          <w:sz w:val="28"/>
          <w:szCs w:val="28"/>
          <w:u w:val="single"/>
        </w:rPr>
        <w:t>25</w:t>
      </w:r>
      <w:r w:rsidRPr="004C6925">
        <w:rPr>
          <w:rFonts w:ascii="Times New Roman" w:hAnsi="Times New Roman"/>
          <w:sz w:val="28"/>
          <w:szCs w:val="28"/>
        </w:rPr>
        <w:t>студентів.</w:t>
      </w:r>
    </w:p>
    <w:p w:rsidR="00496DA3" w:rsidRPr="004C6925" w:rsidRDefault="00496DA3" w:rsidP="004C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925">
        <w:rPr>
          <w:rFonts w:ascii="Times New Roman" w:hAnsi="Times New Roman"/>
          <w:sz w:val="28"/>
          <w:szCs w:val="28"/>
        </w:rPr>
        <w:t>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496DA3" w:rsidRPr="003D7242" w:rsidTr="003D7242">
        <w:trPr>
          <w:jc w:val="center"/>
        </w:trPr>
        <w:tc>
          <w:tcPr>
            <w:tcW w:w="4785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ТЗіЗБ - 2</w:t>
            </w:r>
          </w:p>
        </w:tc>
        <w:tc>
          <w:tcPr>
            <w:tcW w:w="4786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ЕБіК - 2</w:t>
            </w:r>
          </w:p>
        </w:tc>
      </w:tr>
      <w:tr w:rsidR="00496DA3" w:rsidRPr="003D7242" w:rsidTr="003D7242">
        <w:trPr>
          <w:jc w:val="center"/>
        </w:trPr>
        <w:tc>
          <w:tcPr>
            <w:tcW w:w="4785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ІТХіРГБ - 3</w:t>
            </w:r>
          </w:p>
        </w:tc>
        <w:tc>
          <w:tcPr>
            <w:tcW w:w="4786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ММіЛ -6</w:t>
            </w:r>
          </w:p>
        </w:tc>
      </w:tr>
      <w:tr w:rsidR="00496DA3" w:rsidRPr="003D7242" w:rsidTr="003D7242">
        <w:trPr>
          <w:jc w:val="center"/>
        </w:trPr>
        <w:tc>
          <w:tcPr>
            <w:tcW w:w="4785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ТВтаТБ - 1</w:t>
            </w:r>
          </w:p>
        </w:tc>
        <w:tc>
          <w:tcPr>
            <w:tcW w:w="4786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НТтаІМ - 2</w:t>
            </w:r>
          </w:p>
        </w:tc>
      </w:tr>
      <w:tr w:rsidR="00496DA3" w:rsidRPr="003D7242" w:rsidTr="003D7242">
        <w:trPr>
          <w:jc w:val="center"/>
        </w:trPr>
        <w:tc>
          <w:tcPr>
            <w:tcW w:w="4785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ТтаТХПіПБ - 3</w:t>
            </w:r>
          </w:p>
        </w:tc>
        <w:tc>
          <w:tcPr>
            <w:tcW w:w="4786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НГтаЕ - 3</w:t>
            </w:r>
          </w:p>
        </w:tc>
      </w:tr>
      <w:tr w:rsidR="00496DA3" w:rsidRPr="003D7242" w:rsidTr="003D7242">
        <w:trPr>
          <w:jc w:val="center"/>
        </w:trPr>
        <w:tc>
          <w:tcPr>
            <w:tcW w:w="4785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 КСтаА - 1</w:t>
            </w:r>
          </w:p>
        </w:tc>
        <w:tc>
          <w:tcPr>
            <w:tcW w:w="4786" w:type="dxa"/>
          </w:tcPr>
          <w:p w:rsidR="00496DA3" w:rsidRPr="003D7242" w:rsidRDefault="00496DA3" w:rsidP="003D72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42">
              <w:rPr>
                <w:rFonts w:ascii="Times New Roman" w:hAnsi="Times New Roman"/>
                <w:sz w:val="28"/>
                <w:szCs w:val="28"/>
              </w:rPr>
              <w:t>ФакультетКІПтаК - 2</w:t>
            </w:r>
          </w:p>
        </w:tc>
      </w:tr>
    </w:tbl>
    <w:p w:rsidR="00496DA3" w:rsidRPr="00BB0E14" w:rsidRDefault="00496DA3" w:rsidP="0036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A3" w:rsidRDefault="00496DA3" w:rsidP="00BB0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DA3" w:rsidRDefault="00496DA3" w:rsidP="00366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підставі рішення членів журі Олімпіади місця розподілилися:</w:t>
      </w:r>
    </w:p>
    <w:p w:rsidR="00496DA3" w:rsidRPr="00E6343A" w:rsidRDefault="00496DA3" w:rsidP="00366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</w:rPr>
        <w:t xml:space="preserve">2.1. </w:t>
      </w:r>
      <w:r w:rsidRPr="00E6343A">
        <w:rPr>
          <w:rFonts w:ascii="Times New Roman" w:hAnsi="Times New Roman"/>
          <w:sz w:val="28"/>
          <w:szCs w:val="28"/>
          <w:lang w:val="uk-UA"/>
        </w:rPr>
        <w:t>Новікова В.С.</w:t>
      </w:r>
      <w:r w:rsidRPr="00E6343A">
        <w:rPr>
          <w:rFonts w:ascii="Times New Roman" w:hAnsi="Times New Roman"/>
          <w:sz w:val="28"/>
          <w:szCs w:val="28"/>
        </w:rPr>
        <w:t xml:space="preserve">., студентка </w:t>
      </w:r>
      <w:r w:rsidRPr="00E6343A">
        <w:rPr>
          <w:rFonts w:ascii="Times New Roman" w:hAnsi="Times New Roman"/>
          <w:sz w:val="28"/>
          <w:szCs w:val="28"/>
          <w:lang w:val="uk-UA"/>
        </w:rPr>
        <w:t>4</w:t>
      </w:r>
      <w:r w:rsidRPr="00E6343A">
        <w:rPr>
          <w:rFonts w:ascii="Times New Roman" w:hAnsi="Times New Roman"/>
          <w:sz w:val="28"/>
          <w:szCs w:val="28"/>
        </w:rPr>
        <w:t xml:space="preserve"> курсу (гр. Е</w:t>
      </w:r>
      <w:r w:rsidRPr="00E6343A">
        <w:rPr>
          <w:rFonts w:ascii="Times New Roman" w:hAnsi="Times New Roman"/>
          <w:sz w:val="28"/>
          <w:szCs w:val="28"/>
          <w:lang w:val="uk-UA"/>
        </w:rPr>
        <w:t>М-471</w:t>
      </w:r>
      <w:r w:rsidRPr="00E6343A">
        <w:rPr>
          <w:rFonts w:ascii="Times New Roman" w:hAnsi="Times New Roman"/>
          <w:sz w:val="28"/>
          <w:szCs w:val="28"/>
        </w:rPr>
        <w:t xml:space="preserve">) факультету </w:t>
      </w:r>
      <w:r w:rsidRPr="00E6343A">
        <w:rPr>
          <w:rFonts w:ascii="Times New Roman" w:hAnsi="Times New Roman"/>
          <w:sz w:val="28"/>
          <w:szCs w:val="28"/>
          <w:lang w:val="uk-UA"/>
        </w:rPr>
        <w:t>менеджменту і логістики</w:t>
      </w:r>
      <w:r w:rsidRPr="00E6343A">
        <w:rPr>
          <w:rFonts w:ascii="Times New Roman" w:hAnsi="Times New Roman"/>
          <w:sz w:val="28"/>
          <w:szCs w:val="28"/>
        </w:rPr>
        <w:t xml:space="preserve"> (</w:t>
      </w:r>
      <w:r w:rsidRPr="00E6343A">
        <w:rPr>
          <w:rFonts w:ascii="Times New Roman" w:hAnsi="Times New Roman"/>
          <w:sz w:val="28"/>
          <w:szCs w:val="28"/>
          <w:lang w:val="uk-UA"/>
        </w:rPr>
        <w:t>90</w:t>
      </w:r>
      <w:r w:rsidRPr="00E6343A">
        <w:rPr>
          <w:rFonts w:ascii="Times New Roman" w:hAnsi="Times New Roman"/>
          <w:sz w:val="28"/>
          <w:szCs w:val="28"/>
        </w:rPr>
        <w:t xml:space="preserve">балів з </w:t>
      </w:r>
      <w:r w:rsidRPr="00E6343A">
        <w:rPr>
          <w:rFonts w:ascii="Times New Roman" w:hAnsi="Times New Roman"/>
          <w:sz w:val="28"/>
          <w:szCs w:val="28"/>
          <w:lang w:val="uk-UA"/>
        </w:rPr>
        <w:t>100</w:t>
      </w:r>
      <w:r w:rsidRPr="00E6343A">
        <w:rPr>
          <w:rFonts w:ascii="Times New Roman" w:hAnsi="Times New Roman"/>
          <w:sz w:val="28"/>
          <w:szCs w:val="28"/>
        </w:rPr>
        <w:t>, 1 місце);</w:t>
      </w:r>
    </w:p>
    <w:p w:rsidR="00496DA3" w:rsidRPr="00E6343A" w:rsidRDefault="00496DA3" w:rsidP="00366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  <w:u w:val="single"/>
        </w:rPr>
        <w:t>Керівник</w:t>
      </w:r>
      <w:r w:rsidRPr="00E6343A">
        <w:rPr>
          <w:rFonts w:ascii="Times New Roman" w:hAnsi="Times New Roman"/>
          <w:sz w:val="28"/>
          <w:szCs w:val="28"/>
        </w:rPr>
        <w:t>–</w:t>
      </w:r>
      <w:r w:rsidRPr="00E6343A">
        <w:rPr>
          <w:rFonts w:ascii="Times New Roman" w:hAnsi="Times New Roman"/>
          <w:sz w:val="28"/>
          <w:szCs w:val="28"/>
          <w:lang w:val="uk-UA"/>
        </w:rPr>
        <w:t>Козак К.Б. д.екон.н., доцент кафедри МіЛ</w:t>
      </w:r>
      <w:r w:rsidRPr="00E6343A">
        <w:rPr>
          <w:rFonts w:ascii="Times New Roman" w:hAnsi="Times New Roman"/>
          <w:sz w:val="28"/>
          <w:szCs w:val="28"/>
        </w:rPr>
        <w:t xml:space="preserve">; </w:t>
      </w:r>
    </w:p>
    <w:p w:rsidR="00496DA3" w:rsidRPr="00E6343A" w:rsidRDefault="00496DA3" w:rsidP="00BB0E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</w:rPr>
        <w:t xml:space="preserve">2.2. </w:t>
      </w:r>
      <w:r w:rsidRPr="00E6343A">
        <w:rPr>
          <w:rFonts w:ascii="Times New Roman" w:hAnsi="Times New Roman"/>
          <w:sz w:val="28"/>
          <w:szCs w:val="28"/>
          <w:lang w:val="uk-UA"/>
        </w:rPr>
        <w:t>Сліпченко А.В.</w:t>
      </w:r>
      <w:r w:rsidRPr="00E6343A">
        <w:rPr>
          <w:rFonts w:ascii="Times New Roman" w:hAnsi="Times New Roman"/>
          <w:sz w:val="28"/>
          <w:szCs w:val="28"/>
        </w:rPr>
        <w:t xml:space="preserve">, студентка </w:t>
      </w:r>
      <w:r w:rsidRPr="00E6343A">
        <w:rPr>
          <w:rFonts w:ascii="Times New Roman" w:hAnsi="Times New Roman"/>
          <w:sz w:val="28"/>
          <w:szCs w:val="28"/>
          <w:lang w:val="uk-UA"/>
        </w:rPr>
        <w:t>4</w:t>
      </w:r>
      <w:r w:rsidRPr="00E6343A">
        <w:rPr>
          <w:rFonts w:ascii="Times New Roman" w:hAnsi="Times New Roman"/>
          <w:sz w:val="28"/>
          <w:szCs w:val="28"/>
        </w:rPr>
        <w:t xml:space="preserve"> курсу (гр. Е</w:t>
      </w:r>
      <w:r w:rsidRPr="00E6343A">
        <w:rPr>
          <w:rFonts w:ascii="Times New Roman" w:hAnsi="Times New Roman"/>
          <w:sz w:val="28"/>
          <w:szCs w:val="28"/>
          <w:lang w:val="uk-UA"/>
        </w:rPr>
        <w:t>М-475</w:t>
      </w:r>
      <w:r w:rsidRPr="00E6343A">
        <w:rPr>
          <w:rFonts w:ascii="Times New Roman" w:hAnsi="Times New Roman"/>
          <w:sz w:val="28"/>
          <w:szCs w:val="28"/>
        </w:rPr>
        <w:t xml:space="preserve">) факультету </w:t>
      </w:r>
      <w:r w:rsidRPr="00E6343A">
        <w:rPr>
          <w:rFonts w:ascii="Times New Roman" w:hAnsi="Times New Roman"/>
          <w:sz w:val="28"/>
          <w:szCs w:val="28"/>
          <w:lang w:val="uk-UA"/>
        </w:rPr>
        <w:t>менеджменту і логістики</w:t>
      </w:r>
      <w:r w:rsidRPr="00E6343A">
        <w:rPr>
          <w:rFonts w:ascii="Times New Roman" w:hAnsi="Times New Roman"/>
          <w:sz w:val="28"/>
          <w:szCs w:val="28"/>
        </w:rPr>
        <w:t xml:space="preserve"> (</w:t>
      </w:r>
      <w:r w:rsidRPr="00E6343A">
        <w:rPr>
          <w:rFonts w:ascii="Times New Roman" w:hAnsi="Times New Roman"/>
          <w:sz w:val="28"/>
          <w:szCs w:val="28"/>
          <w:lang w:val="uk-UA"/>
        </w:rPr>
        <w:t>86</w:t>
      </w:r>
      <w:r w:rsidRPr="00E6343A">
        <w:rPr>
          <w:rFonts w:ascii="Times New Roman" w:hAnsi="Times New Roman"/>
          <w:sz w:val="28"/>
          <w:szCs w:val="28"/>
        </w:rPr>
        <w:t xml:space="preserve">балів з </w:t>
      </w:r>
      <w:r w:rsidRPr="00E6343A">
        <w:rPr>
          <w:rFonts w:ascii="Times New Roman" w:hAnsi="Times New Roman"/>
          <w:sz w:val="28"/>
          <w:szCs w:val="28"/>
          <w:lang w:val="uk-UA"/>
        </w:rPr>
        <w:t>100</w:t>
      </w:r>
      <w:r w:rsidRPr="00E6343A">
        <w:rPr>
          <w:rFonts w:ascii="Times New Roman" w:hAnsi="Times New Roman"/>
          <w:sz w:val="28"/>
          <w:szCs w:val="28"/>
        </w:rPr>
        <w:t xml:space="preserve">, </w:t>
      </w:r>
      <w:r w:rsidRPr="00E6343A">
        <w:rPr>
          <w:rFonts w:ascii="Times New Roman" w:hAnsi="Times New Roman"/>
          <w:sz w:val="28"/>
          <w:szCs w:val="28"/>
          <w:lang w:val="uk-UA"/>
        </w:rPr>
        <w:t>2</w:t>
      </w:r>
      <w:r w:rsidRPr="00E6343A">
        <w:rPr>
          <w:rFonts w:ascii="Times New Roman" w:hAnsi="Times New Roman"/>
          <w:sz w:val="28"/>
          <w:szCs w:val="28"/>
        </w:rPr>
        <w:t>місце);</w:t>
      </w:r>
    </w:p>
    <w:p w:rsidR="00496DA3" w:rsidRPr="00E6343A" w:rsidRDefault="00496DA3" w:rsidP="004950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  <w:u w:val="single"/>
        </w:rPr>
        <w:t>Керівник</w:t>
      </w:r>
      <w:r w:rsidRPr="00E6343A">
        <w:rPr>
          <w:rFonts w:ascii="Times New Roman" w:hAnsi="Times New Roman"/>
          <w:sz w:val="28"/>
          <w:szCs w:val="28"/>
        </w:rPr>
        <w:t xml:space="preserve"> – </w:t>
      </w:r>
      <w:r w:rsidRPr="00E6343A">
        <w:rPr>
          <w:rFonts w:ascii="Times New Roman" w:hAnsi="Times New Roman"/>
          <w:sz w:val="28"/>
          <w:szCs w:val="28"/>
          <w:lang w:val="uk-UA"/>
        </w:rPr>
        <w:t>Козак К.Б. д.екон.н., доцент кафедри МіЛ</w:t>
      </w:r>
      <w:r w:rsidRPr="00E6343A">
        <w:rPr>
          <w:rFonts w:ascii="Times New Roman" w:hAnsi="Times New Roman"/>
          <w:sz w:val="28"/>
          <w:szCs w:val="28"/>
        </w:rPr>
        <w:t xml:space="preserve">; </w:t>
      </w:r>
    </w:p>
    <w:p w:rsidR="00496DA3" w:rsidRPr="00495052" w:rsidRDefault="00496DA3" w:rsidP="00E6343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6DA3" w:rsidRPr="00E6343A" w:rsidRDefault="00496DA3" w:rsidP="00E634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</w:rPr>
        <w:t>3. На підставі рішення членів журі Олімпіади претендентами на участь у ІІ етапі олімпіади визнати наступних студентів:</w:t>
      </w:r>
    </w:p>
    <w:p w:rsidR="00496DA3" w:rsidRPr="00E6343A" w:rsidRDefault="00496DA3" w:rsidP="00366A2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6343A">
        <w:rPr>
          <w:rFonts w:ascii="Times New Roman" w:hAnsi="Times New Roman"/>
          <w:sz w:val="28"/>
          <w:szCs w:val="28"/>
          <w:lang w:val="uk-UA"/>
        </w:rPr>
        <w:t>Новікова В.С.</w:t>
      </w:r>
      <w:r w:rsidRPr="00E6343A">
        <w:rPr>
          <w:rFonts w:ascii="Times New Roman" w:hAnsi="Times New Roman"/>
          <w:sz w:val="28"/>
          <w:szCs w:val="28"/>
        </w:rPr>
        <w:t xml:space="preserve">., студентка </w:t>
      </w:r>
      <w:r w:rsidRPr="00E6343A">
        <w:rPr>
          <w:rFonts w:ascii="Times New Roman" w:hAnsi="Times New Roman"/>
          <w:sz w:val="28"/>
          <w:szCs w:val="28"/>
          <w:lang w:val="uk-UA"/>
        </w:rPr>
        <w:t>4</w:t>
      </w:r>
      <w:r w:rsidRPr="00E6343A">
        <w:rPr>
          <w:rFonts w:ascii="Times New Roman" w:hAnsi="Times New Roman"/>
          <w:sz w:val="28"/>
          <w:szCs w:val="28"/>
        </w:rPr>
        <w:t xml:space="preserve"> курсу (гр. Е</w:t>
      </w:r>
      <w:r w:rsidRPr="00E6343A">
        <w:rPr>
          <w:rFonts w:ascii="Times New Roman" w:hAnsi="Times New Roman"/>
          <w:sz w:val="28"/>
          <w:szCs w:val="28"/>
          <w:lang w:val="uk-UA"/>
        </w:rPr>
        <w:t>М-471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343A">
        <w:rPr>
          <w:rFonts w:ascii="Times New Roman" w:hAnsi="Times New Roman"/>
          <w:sz w:val="28"/>
          <w:szCs w:val="28"/>
          <w:lang w:val="uk-UA"/>
        </w:rPr>
        <w:t>Сліпченко А.В.</w:t>
      </w:r>
      <w:r w:rsidRPr="00E6343A">
        <w:rPr>
          <w:rFonts w:ascii="Times New Roman" w:hAnsi="Times New Roman"/>
          <w:sz w:val="28"/>
          <w:szCs w:val="28"/>
        </w:rPr>
        <w:t xml:space="preserve">, студентка </w:t>
      </w:r>
      <w:r w:rsidRPr="00E6343A">
        <w:rPr>
          <w:rFonts w:ascii="Times New Roman" w:hAnsi="Times New Roman"/>
          <w:sz w:val="28"/>
          <w:szCs w:val="28"/>
          <w:lang w:val="uk-UA"/>
        </w:rPr>
        <w:t>4</w:t>
      </w:r>
      <w:r w:rsidRPr="00E6343A">
        <w:rPr>
          <w:rFonts w:ascii="Times New Roman" w:hAnsi="Times New Roman"/>
          <w:sz w:val="28"/>
          <w:szCs w:val="28"/>
        </w:rPr>
        <w:t xml:space="preserve"> курсу (гр. Е</w:t>
      </w:r>
      <w:r w:rsidRPr="00E6343A">
        <w:rPr>
          <w:rFonts w:ascii="Times New Roman" w:hAnsi="Times New Roman"/>
          <w:sz w:val="28"/>
          <w:szCs w:val="28"/>
          <w:lang w:val="uk-UA"/>
        </w:rPr>
        <w:t>М-475</w:t>
      </w:r>
      <w:r w:rsidRPr="00E6343A">
        <w:rPr>
          <w:rFonts w:ascii="Times New Roman" w:hAnsi="Times New Roman"/>
          <w:sz w:val="28"/>
          <w:szCs w:val="28"/>
        </w:rPr>
        <w:t xml:space="preserve">) факультету </w:t>
      </w:r>
      <w:r w:rsidRPr="00E6343A">
        <w:rPr>
          <w:rFonts w:ascii="Times New Roman" w:hAnsi="Times New Roman"/>
          <w:sz w:val="28"/>
          <w:szCs w:val="28"/>
          <w:lang w:val="uk-UA"/>
        </w:rPr>
        <w:t>менеджменту і логістики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96DA3" w:rsidRDefault="00496DA3" w:rsidP="00366A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Анкетиучасниківдодаються.</w:t>
      </w:r>
    </w:p>
    <w:p w:rsidR="00496DA3" w:rsidRDefault="00496DA3" w:rsidP="00366A2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96DA3" w:rsidRPr="00E6343A" w:rsidRDefault="00496DA3" w:rsidP="00366A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</w:rPr>
        <w:t xml:space="preserve">Голова журі: </w:t>
      </w:r>
      <w:r w:rsidRPr="00E6343A">
        <w:rPr>
          <w:rFonts w:ascii="Times New Roman" w:hAnsi="Times New Roman"/>
          <w:sz w:val="28"/>
          <w:szCs w:val="28"/>
          <w:lang w:val="uk-UA"/>
        </w:rPr>
        <w:t>Козак К.Б.</w:t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  <w:t>(підпис)</w:t>
      </w:r>
    </w:p>
    <w:p w:rsidR="00496DA3" w:rsidRPr="00E6343A" w:rsidRDefault="00496DA3" w:rsidP="00366A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</w:rPr>
        <w:t>Члени журі:</w:t>
      </w:r>
    </w:p>
    <w:p w:rsidR="00496DA3" w:rsidRPr="00E6343A" w:rsidRDefault="00496DA3" w:rsidP="00366A29">
      <w:pPr>
        <w:spacing w:after="0" w:line="240" w:lineRule="auto"/>
        <w:ind w:firstLine="2268"/>
        <w:rPr>
          <w:rFonts w:ascii="Times New Roman" w:hAnsi="Times New Roman"/>
          <w:sz w:val="28"/>
          <w:szCs w:val="28"/>
        </w:rPr>
      </w:pPr>
      <w:r w:rsidRPr="00E6343A">
        <w:rPr>
          <w:rFonts w:ascii="Times New Roman" w:hAnsi="Times New Roman"/>
          <w:sz w:val="28"/>
          <w:szCs w:val="28"/>
          <w:lang w:val="uk-UA"/>
        </w:rPr>
        <w:t>Корсікова Н.М.</w:t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  <w:t>(підпис)</w:t>
      </w:r>
    </w:p>
    <w:p w:rsidR="00496DA3" w:rsidRDefault="00496DA3" w:rsidP="00366A29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  <w:r w:rsidRPr="00E6343A">
        <w:rPr>
          <w:rFonts w:ascii="Times New Roman" w:hAnsi="Times New Roman"/>
          <w:sz w:val="28"/>
          <w:szCs w:val="28"/>
          <w:lang w:val="uk-UA"/>
        </w:rPr>
        <w:t>Ніколюк О.В.</w:t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</w:r>
      <w:r w:rsidRPr="00E6343A">
        <w:rPr>
          <w:rFonts w:ascii="Times New Roman" w:hAnsi="Times New Roman"/>
          <w:sz w:val="28"/>
          <w:szCs w:val="28"/>
        </w:rPr>
        <w:tab/>
        <w:t>(підпис)</w:t>
      </w:r>
    </w:p>
    <w:p w:rsidR="00496DA3" w:rsidRPr="00C5236A" w:rsidRDefault="00496DA3" w:rsidP="00366A29">
      <w:pPr>
        <w:spacing w:after="0" w:line="240" w:lineRule="auto"/>
        <w:ind w:firstLine="2268"/>
        <w:rPr>
          <w:rFonts w:ascii="Times New Roman" w:hAnsi="Times New Roman"/>
          <w:sz w:val="28"/>
          <w:szCs w:val="28"/>
          <w:lang w:val="uk-UA"/>
        </w:rPr>
      </w:pPr>
    </w:p>
    <w:p w:rsidR="00496DA3" w:rsidRDefault="00496DA3" w:rsidP="00FE2144">
      <w:pPr>
        <w:pStyle w:val="rvps2"/>
        <w:spacing w:after="0"/>
        <w:ind w:firstLine="709"/>
        <w:rPr>
          <w:color w:val="000000"/>
          <w:sz w:val="28"/>
          <w:szCs w:val="28"/>
          <w:lang w:val="uk-UA"/>
        </w:rPr>
      </w:pPr>
    </w:p>
    <w:sectPr w:rsidR="00496DA3" w:rsidSect="00E47AE1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A3" w:rsidRDefault="00496DA3" w:rsidP="00C739AB">
      <w:pPr>
        <w:spacing w:after="0" w:line="240" w:lineRule="auto"/>
      </w:pPr>
      <w:r>
        <w:separator/>
      </w:r>
    </w:p>
  </w:endnote>
  <w:endnote w:type="continuationSeparator" w:id="1">
    <w:p w:rsidR="00496DA3" w:rsidRDefault="00496DA3" w:rsidP="00C7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A3" w:rsidRDefault="00496DA3" w:rsidP="00C739AB">
      <w:pPr>
        <w:spacing w:after="0" w:line="240" w:lineRule="auto"/>
      </w:pPr>
      <w:r>
        <w:separator/>
      </w:r>
    </w:p>
  </w:footnote>
  <w:footnote w:type="continuationSeparator" w:id="1">
    <w:p w:rsidR="00496DA3" w:rsidRDefault="00496DA3" w:rsidP="00C7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A3" w:rsidRDefault="00496DA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96DA3" w:rsidRDefault="00496D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6B4"/>
    <w:rsid w:val="0004677F"/>
    <w:rsid w:val="0004745F"/>
    <w:rsid w:val="000971C1"/>
    <w:rsid w:val="000A3409"/>
    <w:rsid w:val="000D1D3B"/>
    <w:rsid w:val="000D390F"/>
    <w:rsid w:val="000F540A"/>
    <w:rsid w:val="00147337"/>
    <w:rsid w:val="00162E4F"/>
    <w:rsid w:val="001967BE"/>
    <w:rsid w:val="001C4564"/>
    <w:rsid w:val="001E789E"/>
    <w:rsid w:val="00207287"/>
    <w:rsid w:val="0022107B"/>
    <w:rsid w:val="00266F12"/>
    <w:rsid w:val="00276B90"/>
    <w:rsid w:val="00287938"/>
    <w:rsid w:val="002903B6"/>
    <w:rsid w:val="002C350D"/>
    <w:rsid w:val="002F1CCD"/>
    <w:rsid w:val="0030627F"/>
    <w:rsid w:val="003101FD"/>
    <w:rsid w:val="0031739E"/>
    <w:rsid w:val="00332D8E"/>
    <w:rsid w:val="00345F5B"/>
    <w:rsid w:val="00366A29"/>
    <w:rsid w:val="00367736"/>
    <w:rsid w:val="00374951"/>
    <w:rsid w:val="00382C80"/>
    <w:rsid w:val="003B4EE8"/>
    <w:rsid w:val="003D7242"/>
    <w:rsid w:val="003E3F8A"/>
    <w:rsid w:val="003F3B43"/>
    <w:rsid w:val="003F7BF5"/>
    <w:rsid w:val="00411E7B"/>
    <w:rsid w:val="004247EE"/>
    <w:rsid w:val="00426461"/>
    <w:rsid w:val="00430990"/>
    <w:rsid w:val="00485AAC"/>
    <w:rsid w:val="00495052"/>
    <w:rsid w:val="00496DA3"/>
    <w:rsid w:val="004C6925"/>
    <w:rsid w:val="004D5615"/>
    <w:rsid w:val="005044EA"/>
    <w:rsid w:val="0055383D"/>
    <w:rsid w:val="005E2537"/>
    <w:rsid w:val="00654973"/>
    <w:rsid w:val="00674F45"/>
    <w:rsid w:val="00682EEB"/>
    <w:rsid w:val="006B228C"/>
    <w:rsid w:val="006B38A1"/>
    <w:rsid w:val="006D1EEF"/>
    <w:rsid w:val="006D2994"/>
    <w:rsid w:val="006D625C"/>
    <w:rsid w:val="007153EF"/>
    <w:rsid w:val="00761D03"/>
    <w:rsid w:val="00777298"/>
    <w:rsid w:val="0078216B"/>
    <w:rsid w:val="00793D96"/>
    <w:rsid w:val="007A7130"/>
    <w:rsid w:val="007B144B"/>
    <w:rsid w:val="007F0B02"/>
    <w:rsid w:val="007F56B4"/>
    <w:rsid w:val="00836D75"/>
    <w:rsid w:val="008826E1"/>
    <w:rsid w:val="008A151E"/>
    <w:rsid w:val="008D65EA"/>
    <w:rsid w:val="008E13F4"/>
    <w:rsid w:val="00911F57"/>
    <w:rsid w:val="00923BED"/>
    <w:rsid w:val="00930D5E"/>
    <w:rsid w:val="00A460C8"/>
    <w:rsid w:val="00A57627"/>
    <w:rsid w:val="00A60F0B"/>
    <w:rsid w:val="00AA6316"/>
    <w:rsid w:val="00AB78EF"/>
    <w:rsid w:val="00AD3B0D"/>
    <w:rsid w:val="00AF69FB"/>
    <w:rsid w:val="00B111F8"/>
    <w:rsid w:val="00B23997"/>
    <w:rsid w:val="00B5685D"/>
    <w:rsid w:val="00B724CF"/>
    <w:rsid w:val="00BB0E14"/>
    <w:rsid w:val="00BC1811"/>
    <w:rsid w:val="00BD757E"/>
    <w:rsid w:val="00BE0DDE"/>
    <w:rsid w:val="00BF1B5A"/>
    <w:rsid w:val="00BF2452"/>
    <w:rsid w:val="00C03F2A"/>
    <w:rsid w:val="00C10510"/>
    <w:rsid w:val="00C30E47"/>
    <w:rsid w:val="00C5236A"/>
    <w:rsid w:val="00C64907"/>
    <w:rsid w:val="00C739AB"/>
    <w:rsid w:val="00C92CB3"/>
    <w:rsid w:val="00CD70AD"/>
    <w:rsid w:val="00D14C13"/>
    <w:rsid w:val="00D30256"/>
    <w:rsid w:val="00DA4116"/>
    <w:rsid w:val="00DD3C68"/>
    <w:rsid w:val="00DE2CC8"/>
    <w:rsid w:val="00DE6F2F"/>
    <w:rsid w:val="00DF4574"/>
    <w:rsid w:val="00E050ED"/>
    <w:rsid w:val="00E322FE"/>
    <w:rsid w:val="00E47AE1"/>
    <w:rsid w:val="00E61D34"/>
    <w:rsid w:val="00E6343A"/>
    <w:rsid w:val="00EA5FCE"/>
    <w:rsid w:val="00EB12A1"/>
    <w:rsid w:val="00ED16CF"/>
    <w:rsid w:val="00EF0DF4"/>
    <w:rsid w:val="00F15851"/>
    <w:rsid w:val="00F47B7E"/>
    <w:rsid w:val="00F865FC"/>
    <w:rsid w:val="00F96340"/>
    <w:rsid w:val="00F9745E"/>
    <w:rsid w:val="00FA47F8"/>
    <w:rsid w:val="00FB5F85"/>
    <w:rsid w:val="00FD3313"/>
    <w:rsid w:val="00FE2144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FD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8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0728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rvps2">
    <w:name w:val="rvps2"/>
    <w:basedOn w:val="Normal"/>
    <w:uiPriority w:val="99"/>
    <w:rsid w:val="004D5615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Normal"/>
    <w:uiPriority w:val="99"/>
    <w:rsid w:val="00485AAC"/>
    <w:pPr>
      <w:spacing w:before="150" w:after="150" w:line="240" w:lineRule="auto"/>
      <w:ind w:left="450" w:right="450"/>
      <w:jc w:val="center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DefaultParagraphFont"/>
    <w:uiPriority w:val="99"/>
    <w:rsid w:val="00485AAC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styleId="Hyperlink">
    <w:name w:val="Hyperlink"/>
    <w:basedOn w:val="DefaultParagraphFont"/>
    <w:uiPriority w:val="99"/>
    <w:rsid w:val="00BF1B5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66A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9AB"/>
    <w:rPr>
      <w:rFonts w:cs="Times New Roman"/>
      <w:lang w:val="uk-UA"/>
    </w:rPr>
  </w:style>
  <w:style w:type="paragraph" w:styleId="Footer">
    <w:name w:val="footer"/>
    <w:basedOn w:val="Normal"/>
    <w:link w:val="FooterChar"/>
    <w:uiPriority w:val="99"/>
    <w:semiHidden/>
    <w:rsid w:val="00C7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9AB"/>
    <w:rPr>
      <w:rFonts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195</Words>
  <Characters>1114</Characters>
  <Application>Microsoft Office Outlook</Application>
  <DocSecurity>0</DocSecurity>
  <Lines>0</Lines>
  <Paragraphs>0</Paragraphs>
  <ScaleCrop>false</ScaleCrop>
  <Company>buhg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2021-09-14T08:59:00Z</cp:lastPrinted>
  <dcterms:created xsi:type="dcterms:W3CDTF">2021-12-03T07:43:00Z</dcterms:created>
  <dcterms:modified xsi:type="dcterms:W3CDTF">2022-06-20T03:27:00Z</dcterms:modified>
</cp:coreProperties>
</file>